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59C0" w14:textId="77777777" w:rsidR="00CF23A3" w:rsidRDefault="00CF23A3">
      <w:pPr>
        <w:pStyle w:val="Pealkiri1"/>
        <w:spacing w:before="72"/>
        <w:ind w:left="2794" w:right="2771" w:firstLine="1277"/>
        <w:rPr>
          <w:rFonts w:ascii="Arial" w:hAnsi="Arial" w:cs="Arial"/>
          <w:sz w:val="20"/>
          <w:szCs w:val="20"/>
          <w:lang w:val="et-EE"/>
        </w:rPr>
      </w:pPr>
    </w:p>
    <w:p w14:paraId="70F112EF" w14:textId="77777777" w:rsidR="00CF23A3" w:rsidRDefault="00CF23A3">
      <w:pPr>
        <w:pStyle w:val="Pealkiri1"/>
        <w:spacing w:before="72"/>
        <w:ind w:left="2794" w:right="2771" w:firstLine="1277"/>
        <w:rPr>
          <w:rFonts w:ascii="Arial" w:hAnsi="Arial" w:cs="Arial"/>
          <w:sz w:val="20"/>
          <w:szCs w:val="20"/>
          <w:lang w:val="et-EE"/>
        </w:rPr>
      </w:pPr>
    </w:p>
    <w:p w14:paraId="6B704226" w14:textId="77777777" w:rsidR="00CF23A3" w:rsidRDefault="00000000">
      <w:pPr>
        <w:pStyle w:val="Pealkiri1"/>
        <w:spacing w:before="72"/>
        <w:ind w:left="2794" w:right="2771" w:firstLine="1277"/>
        <w:rPr>
          <w:rFonts w:ascii="Arial" w:hAnsi="Arial" w:cs="Arial"/>
          <w:sz w:val="20"/>
          <w:szCs w:val="20"/>
          <w:lang w:val="et-EE"/>
        </w:rPr>
      </w:pPr>
      <w:r>
        <w:rPr>
          <w:rFonts w:ascii="Arial" w:hAnsi="Arial" w:cs="Arial"/>
          <w:sz w:val="20"/>
          <w:szCs w:val="20"/>
          <w:lang w:val="et-EE"/>
        </w:rPr>
        <w:t xml:space="preserve">VOLIKIRI </w:t>
      </w:r>
    </w:p>
    <w:p w14:paraId="4CA6983A" w14:textId="77777777" w:rsidR="00CF23A3" w:rsidRDefault="00CF23A3">
      <w:pPr>
        <w:pStyle w:val="Normaallaad"/>
        <w:widowControl/>
        <w:autoSpaceDE/>
        <w:jc w:val="both"/>
        <w:rPr>
          <w:rFonts w:ascii="Arial" w:hAnsi="Arial" w:cs="Arial"/>
          <w:sz w:val="20"/>
          <w:szCs w:val="20"/>
          <w:lang w:val="et-EE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126"/>
        <w:gridCol w:w="5386"/>
      </w:tblGrid>
      <w:tr w:rsidR="00CF23A3" w:rsidRPr="00A75826" w14:paraId="3892C12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80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ABC9E" w14:textId="77777777" w:rsidR="00CF23A3" w:rsidRPr="00A75826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75826">
              <w:rPr>
                <w:rStyle w:val="Liguvaikefont"/>
                <w:rFonts w:ascii="Arial" w:hAnsi="Arial" w:cs="Arial"/>
                <w:b/>
                <w:bCs/>
                <w:color w:val="FFFFFF"/>
                <w:sz w:val="18"/>
                <w:szCs w:val="18"/>
                <w:lang w:val="et-EE"/>
              </w:rPr>
              <w:t>VOLITUSE POOLED</w:t>
            </w:r>
          </w:p>
        </w:tc>
      </w:tr>
      <w:tr w:rsidR="00CF23A3" w:rsidRPr="00A75826" w14:paraId="63E58E92" w14:textId="77777777" w:rsidTr="00A7582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DBFF" w14:textId="77777777" w:rsidR="00CF23A3" w:rsidRPr="00A75826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ETTEVÕTE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9C11F" w14:textId="77777777" w:rsidR="00CF23A3" w:rsidRPr="00A75826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Ettevõtte nimi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282EE" w14:textId="55586F11" w:rsidR="00CF23A3" w:rsidRPr="00A75826" w:rsidRDefault="00A75826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75826">
              <w:rPr>
                <w:rStyle w:val="Liguvaikefont"/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A75826">
              <w:rPr>
                <w:rStyle w:val="Liguvaikefont"/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instrText xml:space="preserve"> FORMTEXT </w:instrText>
            </w:r>
            <w:r w:rsidRPr="00A75826">
              <w:rPr>
                <w:rStyle w:val="Liguvaikefont"/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</w:r>
            <w:r w:rsidRPr="00A75826">
              <w:rPr>
                <w:rStyle w:val="Liguvaikefont"/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separate"/>
            </w:r>
            <w:r w:rsidRPr="00A75826">
              <w:rPr>
                <w:rStyle w:val="Liguvaikefont"/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 </w:t>
            </w:r>
            <w:r w:rsidRPr="00A75826">
              <w:rPr>
                <w:rStyle w:val="Liguvaikefont"/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[lepingu sõlminud ettevõtte nimi]</w:t>
            </w:r>
            <w:r w:rsidRPr="00A75826">
              <w:rPr>
                <w:rStyle w:val="Liguvaikefont"/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 </w:t>
            </w:r>
            <w:r w:rsidRPr="00A75826">
              <w:rPr>
                <w:rStyle w:val="Liguvaikefont"/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end"/>
            </w:r>
            <w:bookmarkEnd w:id="0"/>
          </w:p>
        </w:tc>
      </w:tr>
      <w:tr w:rsidR="00CF23A3" w:rsidRPr="00A75826" w14:paraId="06D19CE5" w14:textId="77777777" w:rsidTr="00A7582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5406" w14:textId="77777777" w:rsidR="00CF23A3" w:rsidRPr="00A75826" w:rsidRDefault="00CF23A3">
            <w:pPr>
              <w:pStyle w:val="Normaallaad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6AFA" w14:textId="255EC1D9" w:rsidR="00CF23A3" w:rsidRPr="00A75826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Registrikood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0251" w14:textId="6BE05845" w:rsidR="00CF23A3" w:rsidRPr="00A75826" w:rsidRDefault="00A75826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758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A758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5826">
              <w:rPr>
                <w:rFonts w:ascii="Arial" w:hAnsi="Arial" w:cs="Arial"/>
                <w:sz w:val="18"/>
                <w:szCs w:val="18"/>
              </w:rPr>
            </w:r>
            <w:r w:rsidRPr="00A758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[lepingu sõlminud ettevõtte registrikood]</w:t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582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CF23A3" w:rsidRPr="00A75826" w14:paraId="5F9F2753" w14:textId="77777777" w:rsidTr="00A7582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CAAE6" w14:textId="77777777" w:rsidR="00CF23A3" w:rsidRPr="00A75826" w:rsidRDefault="00CF23A3">
            <w:pPr>
              <w:pStyle w:val="Normaallaad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0BC0" w14:textId="77777777" w:rsidR="00CF23A3" w:rsidRPr="00A75826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Aadress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0A88F" w14:textId="0C8B7FCF" w:rsidR="00CF23A3" w:rsidRPr="00A75826" w:rsidRDefault="00A75826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instrText xml:space="preserve"> FORMTEXT </w:instrText>
            </w:r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</w:r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separate"/>
            </w:r>
            <w:r w:rsidRPr="00A75826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 </w:t>
            </w:r>
            <w:r w:rsidRPr="00A75826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[lepingu sõlminud ettevõtte juriidiline aadress]</w:t>
            </w:r>
            <w:r w:rsidRPr="00A75826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 </w:t>
            </w:r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end"/>
            </w:r>
            <w:bookmarkEnd w:id="2"/>
          </w:p>
        </w:tc>
      </w:tr>
      <w:tr w:rsidR="00CF23A3" w:rsidRPr="00A75826" w14:paraId="1D7B4D3A" w14:textId="77777777" w:rsidTr="00A7582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8FE3" w14:textId="77777777" w:rsidR="00CF23A3" w:rsidRPr="00A75826" w:rsidRDefault="00CF23A3">
            <w:pPr>
              <w:pStyle w:val="Normaallaad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F784" w14:textId="77777777" w:rsidR="00CF23A3" w:rsidRPr="00A75826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Ettevõtte esindaja nimi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6D20" w14:textId="76276F23" w:rsidR="00CF23A3" w:rsidRPr="00A75826" w:rsidRDefault="00A75826">
            <w:pPr>
              <w:pStyle w:val="Normaallaad"/>
              <w:spacing w:before="60" w:after="60"/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instrText xml:space="preserve"> FORMTEXT </w:instrText>
            </w:r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</w:r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separate"/>
            </w:r>
            <w:r w:rsidRPr="00A75826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 </w:t>
            </w:r>
            <w:r w:rsidRPr="00A75826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[volitust andva esindusõigusega liikme ees- ja perekonnanimi]</w:t>
            </w:r>
            <w:r w:rsidRPr="00A75826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 </w:t>
            </w:r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end"/>
            </w:r>
            <w:bookmarkEnd w:id="3"/>
          </w:p>
        </w:tc>
      </w:tr>
      <w:tr w:rsidR="00CF23A3" w:rsidRPr="00A75826" w14:paraId="5AE31805" w14:textId="77777777" w:rsidTr="00A7582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736D" w14:textId="77777777" w:rsidR="00CF23A3" w:rsidRPr="00A75826" w:rsidRDefault="00CF23A3">
            <w:pPr>
              <w:pStyle w:val="Normaallaad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EFC5" w14:textId="77777777" w:rsidR="00CF23A3" w:rsidRPr="00A75826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Esindamise alus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DAD4" w14:textId="77777777" w:rsidR="00A75826" w:rsidRPr="00A75826" w:rsidRDefault="00A75826">
            <w:pPr>
              <w:pStyle w:val="Normaallaad"/>
              <w:spacing w:before="60" w:after="60"/>
              <w:rPr>
                <w:rStyle w:val="Liguvaikefont"/>
                <w:rFonts w:ascii="Arial" w:hAnsi="Arial" w:cs="Arial"/>
                <w:sz w:val="18"/>
                <w:szCs w:val="18"/>
              </w:rPr>
            </w:pPr>
            <w:r w:rsidRPr="00A75826">
              <w:rPr>
                <w:rStyle w:val="Liguvaikefont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75826">
              <w:rPr>
                <w:rStyle w:val="Liguvaikefont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75826">
              <w:rPr>
                <w:rStyle w:val="Liguvaikefont"/>
                <w:rFonts w:ascii="Arial" w:hAnsi="Arial" w:cs="Arial"/>
                <w:sz w:val="18"/>
                <w:szCs w:val="18"/>
              </w:rPr>
            </w:r>
            <w:r w:rsidRPr="00A75826">
              <w:rPr>
                <w:rStyle w:val="Liguvaikefont"/>
                <w:rFonts w:ascii="Arial" w:hAnsi="Arial" w:cs="Arial"/>
                <w:sz w:val="18"/>
                <w:szCs w:val="18"/>
              </w:rPr>
              <w:fldChar w:fldCharType="separate"/>
            </w:r>
            <w:r w:rsidRPr="00A75826">
              <w:rPr>
                <w:rStyle w:val="Liguvaikefont"/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A75826">
              <w:rPr>
                <w:rStyle w:val="Liguvaikefont"/>
                <w:rFonts w:ascii="Arial" w:hAnsi="Arial" w:cs="Arial"/>
                <w:sz w:val="18"/>
                <w:szCs w:val="18"/>
              </w:rPr>
              <w:t xml:space="preserve"> B-</w:t>
            </w:r>
            <w:proofErr w:type="spellStart"/>
            <w:r w:rsidRPr="00A75826">
              <w:rPr>
                <w:rStyle w:val="Liguvaikefont"/>
                <w:rFonts w:ascii="Arial" w:hAnsi="Arial" w:cs="Arial"/>
                <w:sz w:val="18"/>
                <w:szCs w:val="18"/>
              </w:rPr>
              <w:t>kaart</w:t>
            </w:r>
            <w:proofErr w:type="spellEnd"/>
          </w:p>
          <w:p w14:paraId="01154920" w14:textId="77777777" w:rsidR="00A75826" w:rsidRPr="00A75826" w:rsidRDefault="00A75826">
            <w:pPr>
              <w:pStyle w:val="Normaallaad"/>
              <w:spacing w:before="60" w:after="60"/>
              <w:rPr>
                <w:rStyle w:val="Liguvaikefont"/>
                <w:rFonts w:ascii="Arial" w:hAnsi="Arial" w:cs="Arial"/>
                <w:sz w:val="18"/>
                <w:szCs w:val="18"/>
              </w:rPr>
            </w:pPr>
            <w:r w:rsidRPr="00A75826">
              <w:rPr>
                <w:rStyle w:val="Liguvaikefont"/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A75826">
              <w:rPr>
                <w:rStyle w:val="Liguvaikefont"/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75826">
              <w:rPr>
                <w:rStyle w:val="Liguvaikefont"/>
                <w:rFonts w:ascii="Arial" w:hAnsi="Arial" w:cs="Arial"/>
                <w:sz w:val="18"/>
                <w:szCs w:val="18"/>
              </w:rPr>
            </w:r>
            <w:r w:rsidRPr="00A75826">
              <w:rPr>
                <w:rStyle w:val="Liguvaikefont"/>
                <w:rFonts w:ascii="Arial" w:hAnsi="Arial" w:cs="Arial"/>
                <w:sz w:val="18"/>
                <w:szCs w:val="18"/>
              </w:rPr>
              <w:fldChar w:fldCharType="separate"/>
            </w:r>
            <w:r w:rsidRPr="00A75826">
              <w:rPr>
                <w:rStyle w:val="Liguvaikefont"/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A75826">
              <w:rPr>
                <w:rStyle w:val="Liguvaikefont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5826">
              <w:rPr>
                <w:rStyle w:val="Liguvaikefont"/>
                <w:rFonts w:ascii="Arial" w:hAnsi="Arial" w:cs="Arial"/>
                <w:sz w:val="18"/>
                <w:szCs w:val="18"/>
              </w:rPr>
              <w:t>Volikiri</w:t>
            </w:r>
            <w:proofErr w:type="spellEnd"/>
          </w:p>
          <w:p w14:paraId="5C5C2A30" w14:textId="77777777" w:rsidR="00A75826" w:rsidRPr="00A75826" w:rsidRDefault="00A75826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758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A7582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75826">
              <w:rPr>
                <w:rFonts w:ascii="Arial" w:hAnsi="Arial" w:cs="Arial"/>
                <w:sz w:val="18"/>
                <w:szCs w:val="18"/>
              </w:rPr>
            </w:r>
            <w:r w:rsidRPr="00A758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582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A758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5826">
              <w:rPr>
                <w:rFonts w:ascii="Arial" w:hAnsi="Arial" w:cs="Arial"/>
                <w:sz w:val="18"/>
                <w:szCs w:val="18"/>
              </w:rPr>
              <w:t>Käskkiri</w:t>
            </w:r>
            <w:proofErr w:type="spellEnd"/>
          </w:p>
          <w:p w14:paraId="2E67B04C" w14:textId="384A3A90" w:rsidR="00A75826" w:rsidRPr="00A75826" w:rsidRDefault="00A75826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758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A7582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75826">
              <w:rPr>
                <w:rFonts w:ascii="Arial" w:hAnsi="Arial" w:cs="Arial"/>
                <w:sz w:val="18"/>
                <w:szCs w:val="18"/>
              </w:rPr>
            </w:r>
            <w:r w:rsidRPr="00A758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582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A7582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5826">
              <w:rPr>
                <w:rFonts w:ascii="Arial" w:hAnsi="Arial" w:cs="Arial"/>
                <w:sz w:val="18"/>
                <w:szCs w:val="18"/>
              </w:rPr>
              <w:t>Muu</w:t>
            </w:r>
            <w:proofErr w:type="spellEnd"/>
            <w:r w:rsidRPr="00A7582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758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A758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5826">
              <w:rPr>
                <w:rFonts w:ascii="Arial" w:hAnsi="Arial" w:cs="Arial"/>
                <w:sz w:val="18"/>
                <w:szCs w:val="18"/>
              </w:rPr>
            </w:r>
            <w:r w:rsidRPr="00A758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[täpsusta]</w:t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582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CF23A3" w:rsidRPr="00A75826" w14:paraId="0345130E" w14:textId="77777777" w:rsidTr="00A7582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4B6F" w14:textId="77777777" w:rsidR="00CF23A3" w:rsidRPr="00A75826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VOLITATAV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D66F" w14:textId="77777777" w:rsidR="00CF23A3" w:rsidRPr="00A75826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Nimi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65CDB" w14:textId="329247F4" w:rsidR="00CF23A3" w:rsidRPr="00A75826" w:rsidRDefault="00A75826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758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A758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5826">
              <w:rPr>
                <w:rFonts w:ascii="Arial" w:hAnsi="Arial" w:cs="Arial"/>
                <w:sz w:val="18"/>
                <w:szCs w:val="18"/>
              </w:rPr>
            </w:r>
            <w:r w:rsidRPr="00A758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[volitatava ees- ja perekonnanimi]</w:t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582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CF23A3" w:rsidRPr="00A75826" w14:paraId="4AE7C3DB" w14:textId="77777777" w:rsidTr="00A7582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BD3B" w14:textId="77777777" w:rsidR="00CF23A3" w:rsidRPr="00A75826" w:rsidRDefault="00CF23A3">
            <w:pPr>
              <w:pStyle w:val="Normaallaad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3C4D" w14:textId="77777777" w:rsidR="00CF23A3" w:rsidRPr="00A75826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 xml:space="preserve">Isikukood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4BD4" w14:textId="577468A5" w:rsidR="00CF23A3" w:rsidRPr="00A75826" w:rsidRDefault="00A75826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758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A758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5826">
              <w:rPr>
                <w:rFonts w:ascii="Arial" w:hAnsi="Arial" w:cs="Arial"/>
                <w:sz w:val="18"/>
                <w:szCs w:val="18"/>
              </w:rPr>
            </w:r>
            <w:r w:rsidRPr="00A758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[volitatava isikukood]</w:t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582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CF23A3" w:rsidRPr="00A75826" w14:paraId="46BF9E73" w14:textId="77777777" w:rsidTr="00A7582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791B" w14:textId="77777777" w:rsidR="00CF23A3" w:rsidRPr="00A75826" w:rsidRDefault="00CF23A3">
            <w:pPr>
              <w:pStyle w:val="Normaallaad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E4C4" w14:textId="77777777" w:rsidR="00CF23A3" w:rsidRPr="00A75826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E-posti aadress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F285" w14:textId="75419D9E" w:rsidR="00CF23A3" w:rsidRPr="00A75826" w:rsidRDefault="00A75826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instrText xml:space="preserve"> FORMTEXT </w:instrText>
            </w:r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</w:r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separate"/>
            </w:r>
            <w:r w:rsidRPr="00A75826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 </w:t>
            </w:r>
            <w:r w:rsidRPr="00A75826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[volitatava e-posti aadress]</w:t>
            </w:r>
            <w:r w:rsidRPr="00A75826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 </w:t>
            </w:r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end"/>
            </w:r>
            <w:bookmarkEnd w:id="11"/>
          </w:p>
        </w:tc>
      </w:tr>
      <w:tr w:rsidR="00CF23A3" w:rsidRPr="00A75826" w14:paraId="4D45974F" w14:textId="77777777" w:rsidTr="00A7582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7C37" w14:textId="77777777" w:rsidR="00CF23A3" w:rsidRPr="00A75826" w:rsidRDefault="00CF23A3">
            <w:pPr>
              <w:pStyle w:val="Normaallaad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t-E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2D09" w14:textId="77777777" w:rsidR="00CF23A3" w:rsidRPr="00A75826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Telefon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910E" w14:textId="02EB90E2" w:rsidR="00CF23A3" w:rsidRPr="00A75826" w:rsidRDefault="00A75826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instrText xml:space="preserve"> FORMTEXT </w:instrText>
            </w:r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</w:r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separate"/>
            </w:r>
            <w:r w:rsidRPr="00A75826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 </w:t>
            </w:r>
            <w:r w:rsidRPr="00A75826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[volitatava telefoniumber]</w:t>
            </w:r>
            <w:r w:rsidRPr="00A75826">
              <w:rPr>
                <w:rFonts w:ascii="Arial" w:hAnsi="Arial" w:cs="Arial"/>
                <w:noProof/>
                <w:sz w:val="18"/>
                <w:szCs w:val="18"/>
                <w:shd w:val="clear" w:color="auto" w:fill="D3D3D3"/>
                <w:lang w:val="et-EE"/>
              </w:rPr>
              <w:t> </w:t>
            </w:r>
            <w:r w:rsidRPr="00A75826">
              <w:rPr>
                <w:rFonts w:ascii="Arial" w:hAnsi="Arial" w:cs="Arial"/>
                <w:sz w:val="18"/>
                <w:szCs w:val="18"/>
                <w:shd w:val="clear" w:color="auto" w:fill="D3D3D3"/>
                <w:lang w:val="et-EE"/>
              </w:rPr>
              <w:fldChar w:fldCharType="end"/>
            </w:r>
            <w:bookmarkEnd w:id="12"/>
          </w:p>
        </w:tc>
      </w:tr>
    </w:tbl>
    <w:p w14:paraId="01CA87A5" w14:textId="77777777" w:rsidR="00CF23A3" w:rsidRDefault="00CF23A3">
      <w:pPr>
        <w:pStyle w:val="Normaallaad"/>
        <w:widowControl/>
        <w:autoSpaceDE/>
        <w:jc w:val="both"/>
        <w:rPr>
          <w:rFonts w:ascii="Arial" w:hAnsi="Arial" w:cs="Arial"/>
          <w:sz w:val="20"/>
          <w:szCs w:val="20"/>
          <w:lang w:val="et-EE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CF23A3" w:rsidRPr="00A75826" w14:paraId="2E897BEA" w14:textId="77777777">
        <w:tblPrEx>
          <w:tblCellMar>
            <w:top w:w="0" w:type="dxa"/>
            <w:bottom w:w="0" w:type="dxa"/>
          </w:tblCellMar>
        </w:tblPrEx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80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8587" w14:textId="77777777" w:rsidR="00CF23A3" w:rsidRPr="00A75826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75826">
              <w:rPr>
                <w:rStyle w:val="Liguvaikefont"/>
                <w:rFonts w:ascii="Arial" w:hAnsi="Arial" w:cs="Arial"/>
                <w:b/>
                <w:bCs/>
                <w:color w:val="FFFFFF"/>
                <w:sz w:val="18"/>
                <w:szCs w:val="18"/>
                <w:lang w:val="et-EE"/>
              </w:rPr>
              <w:t>TÄISVOLITUS</w:t>
            </w:r>
          </w:p>
        </w:tc>
      </w:tr>
      <w:tr w:rsidR="00CF23A3" w:rsidRPr="00A75826" w14:paraId="7DBDABBB" w14:textId="77777777">
        <w:tblPrEx>
          <w:tblCellMar>
            <w:top w:w="0" w:type="dxa"/>
            <w:bottom w:w="0" w:type="dxa"/>
          </w:tblCellMar>
        </w:tblPrEx>
        <w:trPr>
          <w:trHeight w:val="2198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91C1" w14:textId="77777777" w:rsidR="00CF23A3" w:rsidRPr="00A75826" w:rsidRDefault="00000000">
            <w:pPr>
              <w:pStyle w:val="Normaallaad"/>
              <w:widowControl/>
              <w:autoSpaceDE/>
              <w:spacing w:before="240"/>
              <w:jc w:val="both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Ettevõtte annab käesolevaga volitatavale õiguse tegutseda ettevõtte nimel Sunly Retail OÜ iseteeninduskeskkonnas täies ulatuses, sealhulgas:</w:t>
            </w:r>
          </w:p>
          <w:p w14:paraId="65DB7978" w14:textId="77777777" w:rsidR="00CF23A3" w:rsidRPr="00A75826" w:rsidRDefault="00000000">
            <w:pPr>
              <w:pStyle w:val="Loendilik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vaadata tarbimise ja tootmise andmeid ning graafikuid;</w:t>
            </w:r>
          </w:p>
          <w:p w14:paraId="2FCFE110" w14:textId="77777777" w:rsidR="00CF23A3" w:rsidRPr="00A75826" w:rsidRDefault="00000000">
            <w:pPr>
              <w:pStyle w:val="Loendilik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vaadata arveid ja laadida neid alla;</w:t>
            </w:r>
          </w:p>
          <w:p w14:paraId="54F9EEF0" w14:textId="77777777" w:rsidR="00CF23A3" w:rsidRPr="00A75826" w:rsidRDefault="00000000">
            <w:pPr>
              <w:pStyle w:val="Loendilik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tasuda arveid makselingi kaudu;</w:t>
            </w:r>
          </w:p>
          <w:p w14:paraId="13505C02" w14:textId="77777777" w:rsidR="00CF23A3" w:rsidRPr="00A75826" w:rsidRDefault="00000000">
            <w:pPr>
              <w:pStyle w:val="Loendilik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laadida lepinguid alla;</w:t>
            </w:r>
          </w:p>
          <w:p w14:paraId="0CE68502" w14:textId="77777777" w:rsidR="00CF23A3" w:rsidRPr="00A75826" w:rsidRDefault="00000000">
            <w:pPr>
              <w:pStyle w:val="Loendilik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muuta kontaktandmeid (e-posti aadress, kontakttelefon, arvete e-posti aadress);</w:t>
            </w:r>
          </w:p>
          <w:p w14:paraId="02894DC2" w14:textId="77777777" w:rsidR="00CF23A3" w:rsidRPr="00A75826" w:rsidRDefault="00000000">
            <w:pPr>
              <w:pStyle w:val="Loendilik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tellida e-arveid;</w:t>
            </w:r>
          </w:p>
          <w:p w14:paraId="6878CF82" w14:textId="77777777" w:rsidR="00CF23A3" w:rsidRPr="00A75826" w:rsidRDefault="00000000">
            <w:pPr>
              <w:pStyle w:val="Loendilik"/>
              <w:numPr>
                <w:ilvl w:val="0"/>
                <w:numId w:val="6"/>
              </w:numPr>
              <w:spacing w:after="24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sõlmida, muuta ja lõpetada börsielektri lepingut, sealhulgas lisada mõõtepunkt(e), eemaldada mõõtepunkt(e) ning esitada muid lepinguga seotud taotlusi.</w:t>
            </w:r>
          </w:p>
        </w:tc>
      </w:tr>
      <w:tr w:rsidR="00CF23A3" w:rsidRPr="00A75826" w14:paraId="65274B8C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1F4A" w14:textId="77777777" w:rsidR="00CF23A3" w:rsidRPr="00A75826" w:rsidRDefault="00000000">
            <w:pPr>
              <w:pStyle w:val="Normaallaad"/>
              <w:widowControl/>
              <w:autoSpaceDE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 xml:space="preserve">Volituse rakendamiseks luuakse volitatule Sunly iseteeninduses erakliendi konto. Andmetöötluse põhimõtete ja andmesubjekti õigustega on võimalik tutvuda aadressil </w:t>
            </w:r>
            <w:hyperlink r:id="rId7" w:history="1">
              <w:r w:rsidRPr="00A75826">
                <w:rPr>
                  <w:rStyle w:val="Hyperlink"/>
                  <w:rFonts w:ascii="Arial" w:hAnsi="Arial" w:cs="Arial"/>
                  <w:sz w:val="18"/>
                  <w:szCs w:val="18"/>
                  <w:lang w:val="et-EE"/>
                </w:rPr>
                <w:t>https://sunly.ee/privaatsuspoliitika</w:t>
              </w:r>
            </w:hyperlink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.</w:t>
            </w:r>
          </w:p>
        </w:tc>
      </w:tr>
      <w:tr w:rsidR="00CF23A3" w:rsidRPr="00A75826" w14:paraId="624D273A" w14:textId="77777777">
        <w:tblPrEx>
          <w:tblCellMar>
            <w:top w:w="0" w:type="dxa"/>
            <w:bottom w:w="0" w:type="dxa"/>
          </w:tblCellMar>
        </w:tblPrEx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80A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28D4" w14:textId="77777777" w:rsidR="00CF23A3" w:rsidRPr="00A75826" w:rsidRDefault="00000000">
            <w:pPr>
              <w:pStyle w:val="Normaallaad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75826">
              <w:rPr>
                <w:rStyle w:val="Liguvaikefont"/>
                <w:rFonts w:ascii="Arial" w:hAnsi="Arial" w:cs="Arial"/>
                <w:b/>
                <w:bCs/>
                <w:color w:val="FFFFFF"/>
                <w:sz w:val="18"/>
                <w:szCs w:val="18"/>
                <w:lang w:val="et-EE"/>
              </w:rPr>
              <w:t>VOLITUSE KEHTIVUS</w:t>
            </w:r>
          </w:p>
        </w:tc>
      </w:tr>
      <w:tr w:rsidR="00CF23A3" w:rsidRPr="00A75826" w14:paraId="6308A6E4" w14:textId="7777777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6D095" w14:textId="77777777" w:rsidR="00CF23A3" w:rsidRPr="00A75826" w:rsidRDefault="00000000">
            <w:pPr>
              <w:pStyle w:val="Normaallaad"/>
              <w:spacing w:before="24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Lepingu number/numbrid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CF46" w14:textId="059C583A" w:rsidR="00CF23A3" w:rsidRPr="00A75826" w:rsidRDefault="00A75826">
            <w:pPr>
              <w:pStyle w:val="Normaallaad"/>
              <w:spacing w:before="240" w:after="60"/>
              <w:rPr>
                <w:rFonts w:ascii="Arial" w:hAnsi="Arial" w:cs="Arial"/>
                <w:sz w:val="18"/>
                <w:szCs w:val="18"/>
              </w:rPr>
            </w:pPr>
            <w:r w:rsidRPr="00A758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 w:rsidRPr="00A758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5826">
              <w:rPr>
                <w:rFonts w:ascii="Arial" w:hAnsi="Arial" w:cs="Arial"/>
                <w:sz w:val="18"/>
                <w:szCs w:val="18"/>
              </w:rPr>
            </w:r>
            <w:r w:rsidRPr="00A758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[mitme lepingu puhul lisada siia kõigi volitatud lepingute numbrid]</w:t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582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CF23A3" w:rsidRPr="00A75826" w14:paraId="752B1048" w14:textId="77777777">
        <w:tblPrEx>
          <w:tblCellMar>
            <w:top w:w="0" w:type="dxa"/>
            <w:bottom w:w="0" w:type="dxa"/>
          </w:tblCellMar>
        </w:tblPrEx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5956" w14:textId="77777777" w:rsidR="00CF23A3" w:rsidRPr="00A75826" w:rsidRDefault="00000000">
            <w:pPr>
              <w:pStyle w:val="Normaallaad"/>
              <w:spacing w:before="240" w:after="60"/>
              <w:rPr>
                <w:rFonts w:ascii="Arial" w:hAnsi="Arial" w:cs="Arial"/>
                <w:sz w:val="18"/>
                <w:szCs w:val="18"/>
              </w:rPr>
            </w:pPr>
            <w:r w:rsidRPr="00A75826">
              <w:rPr>
                <w:rStyle w:val="Liguvaikefont"/>
                <w:rFonts w:ascii="Arial" w:hAnsi="Arial" w:cs="Arial"/>
                <w:color w:val="000000"/>
                <w:sz w:val="18"/>
                <w:szCs w:val="18"/>
                <w:lang w:val="et-EE"/>
              </w:rPr>
              <w:t>Kui lepingu numbrit pole eraldi märgitud, on volitus kehtiv kõigi ettevõtte elektrilepingute kohta.</w:t>
            </w:r>
          </w:p>
        </w:tc>
      </w:tr>
      <w:tr w:rsidR="00CF23A3" w:rsidRPr="00A75826" w14:paraId="5A4C7925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8468" w14:textId="77777777" w:rsidR="00CF23A3" w:rsidRPr="00A75826" w:rsidRDefault="00000000">
            <w:pPr>
              <w:pStyle w:val="Normaallaad"/>
              <w:spacing w:before="24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Volituse kehtivuse alguskuupäev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52FD" w14:textId="4D950CD9" w:rsidR="00CF23A3" w:rsidRPr="00A75826" w:rsidRDefault="00A75826">
            <w:pPr>
              <w:pStyle w:val="Normaallaad"/>
              <w:spacing w:before="240" w:after="60"/>
              <w:rPr>
                <w:rFonts w:ascii="Arial" w:hAnsi="Arial" w:cs="Arial"/>
                <w:sz w:val="18"/>
                <w:szCs w:val="18"/>
              </w:rPr>
            </w:pPr>
            <w:r w:rsidRPr="00A758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 w:rsidRPr="00A758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5826">
              <w:rPr>
                <w:rFonts w:ascii="Arial" w:hAnsi="Arial" w:cs="Arial"/>
                <w:sz w:val="18"/>
                <w:szCs w:val="18"/>
              </w:rPr>
            </w:r>
            <w:r w:rsidRPr="00A758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[siia lisada volituse algus, nt volikirja koostamise kuupäev]</w:t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582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CF23A3" w:rsidRPr="00A75826" w14:paraId="32AFD897" w14:textId="77777777">
        <w:tblPrEx>
          <w:tblCellMar>
            <w:top w:w="0" w:type="dxa"/>
            <w:bottom w:w="0" w:type="dxa"/>
          </w:tblCellMar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53FD" w14:textId="77777777" w:rsidR="00CF23A3" w:rsidRPr="00A75826" w:rsidRDefault="00000000">
            <w:pPr>
              <w:pStyle w:val="Normaallaad"/>
              <w:spacing w:before="240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sz w:val="18"/>
                <w:szCs w:val="18"/>
                <w:lang w:val="et-EE"/>
              </w:rPr>
              <w:t>Volituse kehtivuse lõppkuupäev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D8B1" w14:textId="0185D1BC" w:rsidR="00CF23A3" w:rsidRPr="00A75826" w:rsidRDefault="00A75826">
            <w:pPr>
              <w:pStyle w:val="Normaallaad"/>
              <w:spacing w:before="240" w:after="60"/>
              <w:rPr>
                <w:rFonts w:ascii="Arial" w:hAnsi="Arial" w:cs="Arial"/>
                <w:sz w:val="18"/>
                <w:szCs w:val="18"/>
              </w:rPr>
            </w:pPr>
            <w:r w:rsidRPr="00A7582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 w:rsidRPr="00A7582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5826">
              <w:rPr>
                <w:rFonts w:ascii="Arial" w:hAnsi="Arial" w:cs="Arial"/>
                <w:sz w:val="18"/>
                <w:szCs w:val="18"/>
              </w:rPr>
            </w:r>
            <w:r w:rsidRPr="00A7582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[siia lisada volituse kehtivuse viimane kuupäev]</w:t>
            </w:r>
            <w:r w:rsidRPr="00A7582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7582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CF23A3" w:rsidRPr="00A75826" w14:paraId="00FA507D" w14:textId="77777777">
        <w:tblPrEx>
          <w:tblCellMar>
            <w:top w:w="0" w:type="dxa"/>
            <w:bottom w:w="0" w:type="dxa"/>
          </w:tblCellMar>
        </w:tblPrEx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EDFA" w14:textId="77777777" w:rsidR="00CF23A3" w:rsidRPr="00A75826" w:rsidRDefault="00000000">
            <w:pPr>
              <w:pStyle w:val="Normaallaad"/>
              <w:spacing w:before="240" w:after="60"/>
              <w:rPr>
                <w:rFonts w:ascii="Arial" w:hAnsi="Arial" w:cs="Arial"/>
                <w:sz w:val="18"/>
                <w:szCs w:val="18"/>
              </w:rPr>
            </w:pPr>
            <w:r w:rsidRPr="00A75826">
              <w:rPr>
                <w:rStyle w:val="Liguvaikefont"/>
                <w:rFonts w:ascii="Arial" w:hAnsi="Arial" w:cs="Arial"/>
                <w:color w:val="000000"/>
                <w:sz w:val="18"/>
                <w:szCs w:val="18"/>
                <w:lang w:val="et-EE"/>
              </w:rPr>
              <w:t>Kui lõppkuupäeva pole märgitud, on volitus tähtajatu.</w:t>
            </w:r>
          </w:p>
        </w:tc>
      </w:tr>
      <w:tr w:rsidR="00CF23A3" w:rsidRPr="00A75826" w14:paraId="2BBF1B46" w14:textId="77777777">
        <w:tblPrEx>
          <w:tblCellMar>
            <w:top w:w="0" w:type="dxa"/>
            <w:bottom w:w="0" w:type="dxa"/>
          </w:tblCellMar>
        </w:tblPrEx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7586" w14:textId="77777777" w:rsidR="00CF23A3" w:rsidRPr="00A75826" w:rsidRDefault="00000000">
            <w:pPr>
              <w:pStyle w:val="Normaallaad"/>
              <w:spacing w:before="240" w:after="60"/>
              <w:rPr>
                <w:rFonts w:ascii="Arial" w:hAnsi="Arial" w:cs="Arial"/>
                <w:color w:val="000000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color w:val="000000"/>
                <w:sz w:val="18"/>
                <w:szCs w:val="18"/>
                <w:lang w:val="et-EE"/>
              </w:rPr>
              <w:t>Ettevõte võib volituse igal ajal tagasi võtta Sunly Retail OÜ-ga ühendust võttes.</w:t>
            </w:r>
          </w:p>
          <w:p w14:paraId="601F4C4D" w14:textId="77777777" w:rsidR="00CF23A3" w:rsidRPr="00A75826" w:rsidRDefault="00000000">
            <w:pPr>
              <w:pStyle w:val="Normaallaad"/>
              <w:spacing w:after="60"/>
              <w:rPr>
                <w:rFonts w:ascii="Arial" w:hAnsi="Arial" w:cs="Arial"/>
                <w:color w:val="000000"/>
                <w:sz w:val="18"/>
                <w:szCs w:val="18"/>
                <w:lang w:val="et-EE"/>
              </w:rPr>
            </w:pPr>
            <w:r w:rsidRPr="00A75826">
              <w:rPr>
                <w:rFonts w:ascii="Arial" w:hAnsi="Arial" w:cs="Arial"/>
                <w:color w:val="000000"/>
                <w:sz w:val="18"/>
                <w:szCs w:val="18"/>
                <w:lang w:val="et-EE"/>
              </w:rPr>
              <w:t>Volitus on antud ilma edasivolitamise õiguseta.</w:t>
            </w:r>
          </w:p>
        </w:tc>
      </w:tr>
    </w:tbl>
    <w:p w14:paraId="5D8620DF" w14:textId="77777777" w:rsidR="00CF23A3" w:rsidRDefault="00CF23A3">
      <w:pPr>
        <w:pStyle w:val="Kehatekst"/>
        <w:rPr>
          <w:rFonts w:ascii="Arial" w:hAnsi="Arial" w:cs="Arial"/>
          <w:sz w:val="20"/>
          <w:szCs w:val="20"/>
          <w:lang w:val="et-EE"/>
        </w:rPr>
      </w:pPr>
    </w:p>
    <w:p w14:paraId="7DA8000C" w14:textId="77777777" w:rsidR="00CF23A3" w:rsidRDefault="00000000">
      <w:pPr>
        <w:pStyle w:val="Normaallaad"/>
        <w:spacing w:before="230"/>
        <w:ind w:left="116"/>
        <w:rPr>
          <w:rFonts w:ascii="Arial" w:hAnsi="Arial" w:cs="Arial"/>
          <w:i/>
          <w:sz w:val="18"/>
          <w:szCs w:val="18"/>
          <w:lang w:val="et-EE"/>
        </w:rPr>
      </w:pPr>
      <w:r>
        <w:rPr>
          <w:rFonts w:ascii="Arial" w:hAnsi="Arial" w:cs="Arial"/>
          <w:i/>
          <w:sz w:val="18"/>
          <w:szCs w:val="18"/>
          <w:lang w:val="et-EE"/>
        </w:rPr>
        <w:t>/Allkirjastatud digitaalselt/</w:t>
      </w:r>
    </w:p>
    <w:p w14:paraId="3116C1EC" w14:textId="2296117E" w:rsidR="00CF23A3" w:rsidRDefault="00A75826">
      <w:pPr>
        <w:pStyle w:val="Normaallaad"/>
        <w:ind w:left="116"/>
      </w:pPr>
      <w:r>
        <w:rPr>
          <w:rStyle w:val="Liguvaikefont"/>
          <w:rFonts w:ascii="Arial" w:hAnsi="Arial" w:cs="Arial"/>
          <w:iCs/>
          <w:sz w:val="18"/>
          <w:szCs w:val="18"/>
          <w:shd w:val="clear" w:color="auto" w:fill="D3D3D3"/>
          <w:lang w:val="et-E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6" w:name="Text1"/>
      <w:r>
        <w:rPr>
          <w:rStyle w:val="Liguvaikefont"/>
          <w:rFonts w:ascii="Arial" w:hAnsi="Arial" w:cs="Arial"/>
          <w:iCs/>
          <w:sz w:val="18"/>
          <w:szCs w:val="18"/>
          <w:shd w:val="clear" w:color="auto" w:fill="D3D3D3"/>
          <w:lang w:val="et-EE"/>
        </w:rPr>
        <w:instrText xml:space="preserve"> FORMTEXT </w:instrText>
      </w:r>
      <w:r>
        <w:rPr>
          <w:rStyle w:val="Liguvaikefont"/>
          <w:rFonts w:ascii="Arial" w:hAnsi="Arial" w:cs="Arial"/>
          <w:iCs/>
          <w:sz w:val="18"/>
          <w:szCs w:val="18"/>
          <w:shd w:val="clear" w:color="auto" w:fill="D3D3D3"/>
          <w:lang w:val="et-EE"/>
        </w:rPr>
      </w:r>
      <w:r>
        <w:rPr>
          <w:rStyle w:val="Liguvaikefont"/>
          <w:rFonts w:ascii="Arial" w:hAnsi="Arial" w:cs="Arial"/>
          <w:iCs/>
          <w:sz w:val="18"/>
          <w:szCs w:val="18"/>
          <w:shd w:val="clear" w:color="auto" w:fill="D3D3D3"/>
          <w:lang w:val="et-EE"/>
        </w:rPr>
        <w:fldChar w:fldCharType="separate"/>
      </w:r>
      <w:r>
        <w:rPr>
          <w:rStyle w:val="Liguvaikefont"/>
          <w:rFonts w:ascii="Arial" w:hAnsi="Arial" w:cs="Arial"/>
          <w:iCs/>
          <w:noProof/>
          <w:sz w:val="18"/>
          <w:szCs w:val="18"/>
          <w:shd w:val="clear" w:color="auto" w:fill="D3D3D3"/>
          <w:lang w:val="et-EE"/>
        </w:rPr>
        <w:t> </w:t>
      </w:r>
      <w:r>
        <w:rPr>
          <w:rStyle w:val="Liguvaikefont"/>
          <w:rFonts w:ascii="Arial" w:hAnsi="Arial" w:cs="Arial"/>
          <w:iCs/>
          <w:noProof/>
          <w:sz w:val="18"/>
          <w:szCs w:val="18"/>
          <w:shd w:val="clear" w:color="auto" w:fill="D3D3D3"/>
          <w:lang w:val="et-EE"/>
        </w:rPr>
        <w:t>[nimi]</w:t>
      </w:r>
      <w:r>
        <w:rPr>
          <w:rStyle w:val="Liguvaikefont"/>
          <w:rFonts w:ascii="Arial" w:hAnsi="Arial" w:cs="Arial"/>
          <w:iCs/>
          <w:noProof/>
          <w:sz w:val="18"/>
          <w:szCs w:val="18"/>
          <w:shd w:val="clear" w:color="auto" w:fill="D3D3D3"/>
          <w:lang w:val="et-EE"/>
        </w:rPr>
        <w:t> </w:t>
      </w:r>
      <w:r>
        <w:rPr>
          <w:rStyle w:val="Liguvaikefont"/>
          <w:rFonts w:ascii="Arial" w:hAnsi="Arial" w:cs="Arial"/>
          <w:iCs/>
          <w:sz w:val="18"/>
          <w:szCs w:val="18"/>
          <w:shd w:val="clear" w:color="auto" w:fill="D3D3D3"/>
          <w:lang w:val="et-EE"/>
        </w:rPr>
        <w:fldChar w:fldCharType="end"/>
      </w:r>
      <w:bookmarkEnd w:id="16"/>
    </w:p>
    <w:p w14:paraId="511A546C" w14:textId="77777777" w:rsidR="00CF23A3" w:rsidRDefault="00CF23A3">
      <w:pPr>
        <w:pStyle w:val="Normaallaad"/>
        <w:spacing w:before="230"/>
        <w:ind w:left="116"/>
        <w:rPr>
          <w:rFonts w:ascii="Arial" w:hAnsi="Arial" w:cs="Arial"/>
          <w:sz w:val="18"/>
          <w:szCs w:val="18"/>
          <w:lang w:val="et-EE"/>
        </w:rPr>
      </w:pPr>
    </w:p>
    <w:p w14:paraId="7A259D54" w14:textId="77777777" w:rsidR="00CF23A3" w:rsidRDefault="00CF23A3">
      <w:pPr>
        <w:pStyle w:val="Normaallaad"/>
        <w:widowControl/>
        <w:autoSpaceDE/>
        <w:rPr>
          <w:rFonts w:ascii="Arial" w:hAnsi="Arial" w:cs="Arial"/>
          <w:sz w:val="20"/>
          <w:szCs w:val="20"/>
          <w:lang w:val="et-EE"/>
        </w:rPr>
      </w:pPr>
    </w:p>
    <w:sectPr w:rsidR="00CF23A3">
      <w:headerReference w:type="default" r:id="rId8"/>
      <w:pgSz w:w="11900" w:h="16840"/>
      <w:pgMar w:top="134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D108" w14:textId="77777777" w:rsidR="00D860AA" w:rsidRDefault="00D860AA">
      <w:r>
        <w:separator/>
      </w:r>
    </w:p>
  </w:endnote>
  <w:endnote w:type="continuationSeparator" w:id="0">
    <w:p w14:paraId="727B57FA" w14:textId="77777777" w:rsidR="00D860AA" w:rsidRDefault="00D8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09E6" w14:textId="77777777" w:rsidR="00D860AA" w:rsidRDefault="00D860AA">
      <w:r>
        <w:rPr>
          <w:color w:val="000000"/>
        </w:rPr>
        <w:separator/>
      </w:r>
    </w:p>
  </w:footnote>
  <w:footnote w:type="continuationSeparator" w:id="0">
    <w:p w14:paraId="33907137" w14:textId="77777777" w:rsidR="00D860AA" w:rsidRDefault="00D86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68A1" w14:textId="77777777" w:rsidR="00000000" w:rsidRDefault="00000000">
    <w:pPr>
      <w:pStyle w:val="Pi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5CD7E7" wp14:editId="5AD3A9D5">
          <wp:simplePos x="0" y="0"/>
          <wp:positionH relativeFrom="page">
            <wp:posOffset>822960</wp:posOffset>
          </wp:positionH>
          <wp:positionV relativeFrom="page">
            <wp:posOffset>345771</wp:posOffset>
          </wp:positionV>
          <wp:extent cx="1717042" cy="755651"/>
          <wp:effectExtent l="0" t="0" r="0" b="0"/>
          <wp:wrapNone/>
          <wp:docPr id="184262608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7042" cy="7556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AB7D450" w14:textId="77777777" w:rsidR="00000000" w:rsidRDefault="0000000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7384"/>
    <w:multiLevelType w:val="multilevel"/>
    <w:tmpl w:val="E1B22ABE"/>
    <w:styleLink w:val="WWOutlineListStyle1"/>
    <w:lvl w:ilvl="0">
      <w:start w:val="1"/>
      <w:numFmt w:val="decimal"/>
      <w:lvlText w:val="%1."/>
      <w:lvlJc w:val="left"/>
      <w:pPr>
        <w:ind w:left="964" w:hanging="964"/>
      </w:pPr>
    </w:lvl>
    <w:lvl w:ilvl="1">
      <w:start w:val="1"/>
      <w:numFmt w:val="decimal"/>
      <w:lvlText w:val="%1.%2."/>
      <w:lvlJc w:val="left"/>
      <w:pPr>
        <w:ind w:left="964" w:hanging="964"/>
      </w:pPr>
    </w:lvl>
    <w:lvl w:ilvl="2">
      <w:start w:val="1"/>
      <w:numFmt w:val="decimal"/>
      <w:lvlText w:val="%1.%2.%3."/>
      <w:lvlJc w:val="left"/>
      <w:pPr>
        <w:ind w:left="964" w:hanging="964"/>
      </w:pPr>
    </w:lvl>
    <w:lvl w:ilvl="3">
      <w:start w:val="1"/>
      <w:numFmt w:val="lowerLetter"/>
      <w:lvlText w:val="()"/>
      <w:lvlJc w:val="left"/>
      <w:pPr>
        <w:ind w:left="1928" w:hanging="851"/>
      </w:pPr>
    </w:lvl>
    <w:lvl w:ilvl="4">
      <w:start w:val="1"/>
      <w:numFmt w:val="lowerRoman"/>
      <w:lvlText w:val="()"/>
      <w:lvlJc w:val="left"/>
      <w:pPr>
        <w:ind w:left="2835" w:hanging="851"/>
      </w:p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8721E70"/>
    <w:multiLevelType w:val="multilevel"/>
    <w:tmpl w:val="DAD49398"/>
    <w:styleLink w:val="WWOutlineListStyle2"/>
    <w:lvl w:ilvl="0">
      <w:start w:val="1"/>
      <w:numFmt w:val="decimal"/>
      <w:lvlText w:val="%1."/>
      <w:lvlJc w:val="left"/>
      <w:pPr>
        <w:ind w:left="964" w:hanging="964"/>
      </w:pPr>
    </w:lvl>
    <w:lvl w:ilvl="1">
      <w:start w:val="1"/>
      <w:numFmt w:val="decimal"/>
      <w:lvlText w:val="%1.%2."/>
      <w:lvlJc w:val="left"/>
      <w:pPr>
        <w:ind w:left="964" w:hanging="964"/>
      </w:pPr>
    </w:lvl>
    <w:lvl w:ilvl="2">
      <w:start w:val="1"/>
      <w:numFmt w:val="decimal"/>
      <w:lvlText w:val="%1.%2.%3."/>
      <w:lvlJc w:val="left"/>
      <w:pPr>
        <w:ind w:left="964" w:hanging="964"/>
      </w:pPr>
    </w:lvl>
    <w:lvl w:ilvl="3">
      <w:start w:val="1"/>
      <w:numFmt w:val="lowerLetter"/>
      <w:lvlText w:val="()"/>
      <w:lvlJc w:val="left"/>
      <w:pPr>
        <w:ind w:left="1928" w:hanging="851"/>
      </w:pPr>
    </w:lvl>
    <w:lvl w:ilvl="4">
      <w:start w:val="1"/>
      <w:numFmt w:val="lowerRoman"/>
      <w:lvlText w:val="()"/>
      <w:lvlJc w:val="left"/>
      <w:pPr>
        <w:ind w:left="2835" w:hanging="851"/>
      </w:p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88E67A3"/>
    <w:multiLevelType w:val="multilevel"/>
    <w:tmpl w:val="35964B5E"/>
    <w:styleLink w:val="WWOutlineListStyle"/>
    <w:lvl w:ilvl="0">
      <w:start w:val="1"/>
      <w:numFmt w:val="decimal"/>
      <w:lvlText w:val="%1."/>
      <w:lvlJc w:val="left"/>
      <w:pPr>
        <w:ind w:left="964" w:hanging="964"/>
      </w:pPr>
    </w:lvl>
    <w:lvl w:ilvl="1">
      <w:start w:val="1"/>
      <w:numFmt w:val="decimal"/>
      <w:lvlText w:val="%1.%2."/>
      <w:lvlJc w:val="left"/>
      <w:pPr>
        <w:ind w:left="964" w:hanging="964"/>
      </w:pPr>
    </w:lvl>
    <w:lvl w:ilvl="2">
      <w:start w:val="1"/>
      <w:numFmt w:val="decimal"/>
      <w:lvlText w:val="%1.%2.%3."/>
      <w:lvlJc w:val="left"/>
      <w:pPr>
        <w:ind w:left="964" w:hanging="964"/>
      </w:pPr>
    </w:lvl>
    <w:lvl w:ilvl="3">
      <w:start w:val="1"/>
      <w:numFmt w:val="lowerLetter"/>
      <w:lvlText w:val="()"/>
      <w:lvlJc w:val="left"/>
      <w:pPr>
        <w:ind w:left="1928" w:hanging="851"/>
      </w:pPr>
    </w:lvl>
    <w:lvl w:ilvl="4">
      <w:start w:val="1"/>
      <w:numFmt w:val="lowerRoman"/>
      <w:lvlText w:val="()"/>
      <w:lvlJc w:val="left"/>
      <w:pPr>
        <w:ind w:left="2835" w:hanging="851"/>
      </w:p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1B635501"/>
    <w:multiLevelType w:val="multilevel"/>
    <w:tmpl w:val="7856026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1D72493F"/>
    <w:multiLevelType w:val="multilevel"/>
    <w:tmpl w:val="534855B2"/>
    <w:styleLink w:val="WWOutlineListStyle3"/>
    <w:lvl w:ilvl="0">
      <w:start w:val="1"/>
      <w:numFmt w:val="decimal"/>
      <w:pStyle w:val="1stlevelheading"/>
      <w:lvlText w:val="%1."/>
      <w:lvlJc w:val="left"/>
      <w:pPr>
        <w:ind w:left="964" w:hanging="964"/>
      </w:pPr>
    </w:lvl>
    <w:lvl w:ilvl="1">
      <w:start w:val="1"/>
      <w:numFmt w:val="decimal"/>
      <w:pStyle w:val="2ndlevelheading"/>
      <w:lvlText w:val="%1.%2."/>
      <w:lvlJc w:val="left"/>
      <w:pPr>
        <w:ind w:left="964" w:hanging="964"/>
      </w:pPr>
    </w:lvl>
    <w:lvl w:ilvl="2">
      <w:start w:val="1"/>
      <w:numFmt w:val="decimal"/>
      <w:pStyle w:val="3rdlevelheading"/>
      <w:lvlText w:val="%1.%2.%3."/>
      <w:lvlJc w:val="left"/>
      <w:pPr>
        <w:ind w:left="964" w:hanging="964"/>
      </w:pPr>
    </w:lvl>
    <w:lvl w:ilvl="3">
      <w:start w:val="1"/>
      <w:numFmt w:val="lowerLetter"/>
      <w:pStyle w:val="4thlevelheading"/>
      <w:lvlText w:val="()"/>
      <w:lvlJc w:val="left"/>
      <w:pPr>
        <w:ind w:left="1928" w:hanging="851"/>
      </w:pPr>
    </w:lvl>
    <w:lvl w:ilvl="4">
      <w:start w:val="1"/>
      <w:numFmt w:val="lowerRoman"/>
      <w:pStyle w:val="5thlevelheading"/>
      <w:lvlText w:val="()"/>
      <w:lvlJc w:val="left"/>
      <w:pPr>
        <w:ind w:left="2835" w:hanging="851"/>
      </w:p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E220A1F"/>
    <w:multiLevelType w:val="multilevel"/>
    <w:tmpl w:val="EB106EB8"/>
    <w:styleLink w:val="SLONumberings"/>
    <w:lvl w:ilvl="0">
      <w:start w:val="1"/>
      <w:numFmt w:val="decimal"/>
      <w:lvlText w:val="%1."/>
      <w:lvlJc w:val="left"/>
      <w:pPr>
        <w:ind w:left="964" w:hanging="964"/>
      </w:pPr>
    </w:lvl>
    <w:lvl w:ilvl="1">
      <w:start w:val="1"/>
      <w:numFmt w:val="decimal"/>
      <w:lvlText w:val="%1.%2."/>
      <w:lvlJc w:val="left"/>
      <w:pPr>
        <w:ind w:left="964" w:hanging="964"/>
      </w:pPr>
    </w:lvl>
    <w:lvl w:ilvl="2">
      <w:start w:val="1"/>
      <w:numFmt w:val="decimal"/>
      <w:lvlText w:val="%1.%2.%3."/>
      <w:lvlJc w:val="left"/>
      <w:pPr>
        <w:ind w:left="964" w:hanging="964"/>
      </w:pPr>
    </w:lvl>
    <w:lvl w:ilvl="3">
      <w:start w:val="1"/>
      <w:numFmt w:val="lowerLetter"/>
      <w:lvlText w:val="()"/>
      <w:lvlJc w:val="left"/>
      <w:pPr>
        <w:ind w:left="1928" w:hanging="851"/>
      </w:pPr>
    </w:lvl>
    <w:lvl w:ilvl="4">
      <w:start w:val="1"/>
      <w:numFmt w:val="lowerRoman"/>
      <w:lvlText w:val="()"/>
      <w:lvlJc w:val="left"/>
      <w:pPr>
        <w:ind w:left="2835" w:hanging="851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43625282">
    <w:abstractNumId w:val="4"/>
  </w:num>
  <w:num w:numId="2" w16cid:durableId="1673146377">
    <w:abstractNumId w:val="1"/>
  </w:num>
  <w:num w:numId="3" w16cid:durableId="252200350">
    <w:abstractNumId w:val="0"/>
  </w:num>
  <w:num w:numId="4" w16cid:durableId="1487744675">
    <w:abstractNumId w:val="2"/>
  </w:num>
  <w:num w:numId="5" w16cid:durableId="1994793153">
    <w:abstractNumId w:val="5"/>
  </w:num>
  <w:num w:numId="6" w16cid:durableId="1212694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ocumentProtection w:edit="forms" w:enforcement="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F23A3"/>
    <w:rsid w:val="00701263"/>
    <w:rsid w:val="00A75826"/>
    <w:rsid w:val="00CF23A3"/>
    <w:rsid w:val="00D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C16785"/>
  <w15:docId w15:val="{2495FD26-824E-974D-9F46-4241223F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3">
    <w:name w:val="WW_OutlineListStyle_3"/>
    <w:basedOn w:val="NoList"/>
    <w:pPr>
      <w:numPr>
        <w:numId w:val="1"/>
      </w:numPr>
    </w:pPr>
  </w:style>
  <w:style w:type="paragraph" w:customStyle="1" w:styleId="1stlevelheading">
    <w:name w:val="1st level (heading)"/>
    <w:next w:val="Normaallaad"/>
    <w:pPr>
      <w:keepNext/>
      <w:widowControl/>
      <w:numPr>
        <w:numId w:val="1"/>
      </w:numPr>
      <w:suppressAutoHyphens/>
      <w:autoSpaceDE/>
      <w:spacing w:before="360" w:after="240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Normaallaad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Normaallaad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Normaallaad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Normaallaad"/>
    <w:pPr>
      <w:numPr>
        <w:ilvl w:val="4"/>
      </w:numPr>
      <w:outlineLvl w:val="4"/>
    </w:pPr>
    <w:rPr>
      <w:i w:val="0"/>
      <w:u w:val="single"/>
    </w:rPr>
  </w:style>
  <w:style w:type="paragraph" w:customStyle="1" w:styleId="Normaallaad">
    <w:name w:val="Normaallaad"/>
    <w:pPr>
      <w:suppressAutoHyphens/>
    </w:pPr>
    <w:rPr>
      <w:rFonts w:ascii="Times New Roman" w:eastAsia="Times New Roman" w:hAnsi="Times New Roman" w:cs="Times New Roman"/>
    </w:rPr>
  </w:style>
  <w:style w:type="paragraph" w:customStyle="1" w:styleId="Pealkiri1">
    <w:name w:val="Pealkiri 1"/>
    <w:basedOn w:val="Normaallaad"/>
    <w:pPr>
      <w:ind w:left="1556" w:right="110" w:hanging="720"/>
      <w:outlineLvl w:val="0"/>
    </w:pPr>
    <w:rPr>
      <w:b/>
      <w:bCs/>
      <w:sz w:val="24"/>
      <w:szCs w:val="24"/>
    </w:rPr>
  </w:style>
  <w:style w:type="character" w:customStyle="1" w:styleId="Liguvaikefont">
    <w:name w:val="Lõigu vaikefont"/>
  </w:style>
  <w:style w:type="paragraph" w:customStyle="1" w:styleId="Kehatekst">
    <w:name w:val="Kehatekst"/>
    <w:basedOn w:val="Normaallaad"/>
    <w:rPr>
      <w:sz w:val="24"/>
      <w:szCs w:val="24"/>
    </w:rPr>
  </w:style>
  <w:style w:type="paragraph" w:customStyle="1" w:styleId="Loendilik">
    <w:name w:val="Loendi lõik"/>
    <w:basedOn w:val="Normaallaad"/>
  </w:style>
  <w:style w:type="paragraph" w:customStyle="1" w:styleId="TableParagraph">
    <w:name w:val="Table Paragraph"/>
    <w:basedOn w:val="Normaallaad"/>
  </w:style>
  <w:style w:type="paragraph" w:customStyle="1" w:styleId="Jutumullitekst">
    <w:name w:val="Jutumullitekst"/>
    <w:basedOn w:val="Normaallaad"/>
    <w:rPr>
      <w:sz w:val="18"/>
      <w:szCs w:val="18"/>
    </w:rPr>
  </w:style>
  <w:style w:type="character" w:customStyle="1" w:styleId="JutumullitekstMrk">
    <w:name w:val="Jutumullitekst Märk"/>
    <w:basedOn w:val="Liguvaikefont"/>
    <w:rPr>
      <w:rFonts w:ascii="Times New Roman" w:eastAsia="Times New Roman" w:hAnsi="Times New Roman" w:cs="Times New Roman"/>
      <w:sz w:val="18"/>
      <w:szCs w:val="18"/>
    </w:rPr>
  </w:style>
  <w:style w:type="character" w:customStyle="1" w:styleId="Kommentaariviide">
    <w:name w:val="Kommentaari viide"/>
    <w:basedOn w:val="Liguvaikefont"/>
    <w:rPr>
      <w:sz w:val="16"/>
      <w:szCs w:val="16"/>
    </w:rPr>
  </w:style>
  <w:style w:type="paragraph" w:customStyle="1" w:styleId="Kommentaaritekst">
    <w:name w:val="Kommentaari tekst"/>
    <w:basedOn w:val="Normaallaad"/>
    <w:rPr>
      <w:sz w:val="20"/>
      <w:szCs w:val="20"/>
    </w:rPr>
  </w:style>
  <w:style w:type="character" w:customStyle="1" w:styleId="KommentaaritekstMrk">
    <w:name w:val="Kommentaari tekst Märk"/>
    <w:basedOn w:val="Liguvaikefont"/>
    <w:rPr>
      <w:rFonts w:ascii="Times New Roman" w:eastAsia="Times New Roman" w:hAnsi="Times New Roman" w:cs="Times New Roman"/>
      <w:sz w:val="20"/>
      <w:szCs w:val="20"/>
    </w:rPr>
  </w:style>
  <w:style w:type="paragraph" w:customStyle="1" w:styleId="Kommentaariteema">
    <w:name w:val="Kommentaari teema"/>
    <w:basedOn w:val="Kommentaaritekst"/>
    <w:next w:val="Kommentaaritekst"/>
    <w:rPr>
      <w:b/>
      <w:bCs/>
    </w:rPr>
  </w:style>
  <w:style w:type="character" w:customStyle="1" w:styleId="KommentaariteemaMrk">
    <w:name w:val="Kommentaari teema Märk"/>
    <w:basedOn w:val="KommentaaritekstMrk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is">
    <w:name w:val="Päis"/>
    <w:basedOn w:val="Normaallaad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rPr>
      <w:rFonts w:ascii="Times New Roman" w:eastAsia="Times New Roman" w:hAnsi="Times New Roman" w:cs="Times New Roman"/>
    </w:rPr>
  </w:style>
  <w:style w:type="paragraph" w:customStyle="1" w:styleId="Jalus">
    <w:name w:val="Jalus"/>
    <w:basedOn w:val="Normaallaad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rPr>
      <w:rFonts w:ascii="Times New Roman" w:eastAsia="Times New Roman" w:hAnsi="Times New Roman" w:cs="Times New Roman"/>
    </w:rPr>
  </w:style>
  <w:style w:type="paragraph" w:customStyle="1" w:styleId="Redaktsioon">
    <w:name w:val="Redaktsioon"/>
    <w:pPr>
      <w:widowControl/>
      <w:suppressAutoHyphens/>
      <w:autoSpaceDE/>
    </w:pPr>
    <w:rPr>
      <w:rFonts w:ascii="Times New Roman" w:eastAsia="Times New Roman" w:hAnsi="Times New Roman" w:cs="Times New Roman"/>
    </w:rPr>
  </w:style>
  <w:style w:type="paragraph" w:customStyle="1" w:styleId="2ndlevelprovision">
    <w:name w:val="2nd level (provision)"/>
    <w:basedOn w:val="2ndlevelheading"/>
    <w:pPr>
      <w:numPr>
        <w:ilvl w:val="0"/>
        <w:numId w:val="0"/>
      </w:numPr>
      <w:spacing w:before="120" w:after="120"/>
    </w:pPr>
    <w:rPr>
      <w:b w:val="0"/>
    </w:rPr>
  </w:style>
  <w:style w:type="character" w:customStyle="1" w:styleId="Mainimine">
    <w:name w:val="Mainimine"/>
    <w:basedOn w:val="Liguvaikefont"/>
    <w:rPr>
      <w:color w:val="2B579A"/>
      <w:shd w:val="clear" w:color="auto" w:fill="E1DFDD"/>
    </w:rPr>
  </w:style>
  <w:style w:type="character" w:customStyle="1" w:styleId="normaltextrun">
    <w:name w:val="normaltextrun"/>
    <w:basedOn w:val="Liguvaikefont"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467886"/>
      <w:u w:val="single"/>
    </w:rPr>
  </w:style>
  <w:style w:type="numbering" w:customStyle="1" w:styleId="WWOutlineListStyle2">
    <w:name w:val="WW_OutlineListStyle_2"/>
    <w:basedOn w:val="NoList"/>
    <w:pPr>
      <w:numPr>
        <w:numId w:val="2"/>
      </w:numPr>
    </w:pPr>
  </w:style>
  <w:style w:type="numbering" w:customStyle="1" w:styleId="WWOutlineListStyle1">
    <w:name w:val="WW_OutlineListStyle_1"/>
    <w:basedOn w:val="NoList"/>
    <w:pPr>
      <w:numPr>
        <w:numId w:val="3"/>
      </w:numPr>
    </w:pPr>
  </w:style>
  <w:style w:type="numbering" w:customStyle="1" w:styleId="WWOutlineListStyle">
    <w:name w:val="WW_OutlineListStyle"/>
    <w:basedOn w:val="NoList"/>
    <w:pPr>
      <w:numPr>
        <w:numId w:val="4"/>
      </w:numPr>
    </w:pPr>
  </w:style>
  <w:style w:type="numbering" w:customStyle="1" w:styleId="SLONumberings">
    <w:name w:val="SLO_Numberings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nly.ee/privaatsuspoliit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Rahnel</dc:creator>
  <dc:description/>
  <cp:lastModifiedBy>Madis Voitk</cp:lastModifiedBy>
  <cp:revision>2</cp:revision>
  <dcterms:created xsi:type="dcterms:W3CDTF">2026-05-11T09:53:00Z</dcterms:created>
  <dcterms:modified xsi:type="dcterms:W3CDTF">2026-05-11T09:53:00Z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2020-08-26T10:00:00Z</vt:filetime>
  </property>
  <property fmtid="{D5CDD505-2E9C-101B-9397-08002B2CF9AE}" pid="3" name="Creator">
    <vt:lpwstr>Word</vt:lpwstr>
  </property>
  <property fmtid="{D5CDD505-2E9C-101B-9397-08002B2CF9AE}" pid="4" name="LastSaved">
    <vt:filetime>2020-09-14T10:00:00Z</vt:filetime>
  </property>
  <property fmtid="{D5CDD505-2E9C-101B-9397-08002B2CF9AE}" pid="5" name="ContentTypeId">
    <vt:lpwstr>0x0101002844C5B09837A34798BCD703ACFAD306</vt:lpwstr>
  </property>
  <property fmtid="{D5CDD505-2E9C-101B-9397-08002B2CF9AE}" pid="6" name="MediaServiceImageTags">
    <vt:lpwstr/>
  </property>
  <property fmtid="{D5CDD505-2E9C-101B-9397-08002B2CF9AE}" pid="7" name="docLang">
    <vt:lpwstr>et</vt:lpwstr>
  </property>
</Properties>
</file>